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DA" w:rsidRPr="006B6829" w:rsidRDefault="006D32DA" w:rsidP="003D2D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B6829">
        <w:rPr>
          <w:rFonts w:ascii="Times New Roman" w:hAnsi="Times New Roman"/>
          <w:b/>
          <w:color w:val="FF0000"/>
          <w:sz w:val="24"/>
          <w:szCs w:val="24"/>
        </w:rPr>
        <w:t>Уважаемые домовладельцы!</w:t>
      </w:r>
    </w:p>
    <w:p w:rsidR="006D32DA" w:rsidRPr="003E4132" w:rsidRDefault="006D32DA" w:rsidP="003D2405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>Доля индивидуального жилого сектора в Курской области по-прежнему велика. И частные дома горят гораздо чаще, чем квартиры в высотных домах.</w:t>
      </w:r>
    </w:p>
    <w:p w:rsidR="006D32DA" w:rsidRPr="003E4132" w:rsidRDefault="006D32DA" w:rsidP="003D2405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>При этом большое количество домов до сих пор отапливается печами. А число пожаров по причине нарушения правил устройства и эксплуатации отопительных и отопительно-варочных печей традиционно занимает третье место по количеству всех возгораний.</w:t>
      </w:r>
    </w:p>
    <w:p w:rsidR="006D32DA" w:rsidRPr="003E4132" w:rsidRDefault="006D32DA" w:rsidP="003D2405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>За нарушение правил при устройстве и эксплуатации отопительных печей в ответе только их хозяева. Вот почему владельцам индивидуальных домов и членам их семей нужно хорошо знать и тщательно соблюдать правила пожарной безопасности.</w:t>
      </w:r>
    </w:p>
    <w:p w:rsidR="006D32DA" w:rsidRPr="006B6829" w:rsidRDefault="006D32DA" w:rsidP="009E706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B6829">
        <w:rPr>
          <w:rFonts w:ascii="Times New Roman" w:hAnsi="Times New Roman"/>
          <w:b/>
          <w:color w:val="FF0000"/>
          <w:sz w:val="24"/>
          <w:szCs w:val="24"/>
        </w:rPr>
        <w:t>П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равила устройства отопительной </w:t>
      </w:r>
      <w:r w:rsidRPr="006B6829">
        <w:rPr>
          <w:rFonts w:ascii="Times New Roman" w:hAnsi="Times New Roman"/>
          <w:b/>
          <w:color w:val="FF0000"/>
          <w:sz w:val="24"/>
          <w:szCs w:val="24"/>
        </w:rPr>
        <w:t>печи:</w:t>
      </w:r>
    </w:p>
    <w:p w:rsidR="006D32DA" w:rsidRDefault="006D32DA" w:rsidP="003E4132">
      <w:pPr>
        <w:jc w:val="both"/>
        <w:rPr>
          <w:rFonts w:ascii="Times New Roman" w:hAnsi="Times New Roman"/>
          <w:sz w:val="20"/>
          <w:szCs w:val="20"/>
        </w:rPr>
      </w:pPr>
      <w:r w:rsidRPr="003E4132">
        <w:rPr>
          <w:rFonts w:ascii="Times New Roman" w:hAnsi="Times New Roman"/>
          <w:sz w:val="20"/>
          <w:szCs w:val="20"/>
        </w:rPr>
        <w:t xml:space="preserve">- Перед началом отопительного сезона </w:t>
      </w:r>
      <w:r>
        <w:rPr>
          <w:rFonts w:ascii="Times New Roman" w:hAnsi="Times New Roman"/>
          <w:sz w:val="20"/>
          <w:szCs w:val="20"/>
        </w:rPr>
        <w:t>печи должны быть проверены и отремонтированы. Кладку печи или ее ремонт не доверяйте случайным людям – обязательно пригласите специалиста. Иначе экономия в этом деле может вам слишком дорого обойтись.</w:t>
      </w:r>
    </w:p>
    <w:p w:rsidR="006D32DA" w:rsidRDefault="006D32DA" w:rsidP="003E41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Отопительные печи и камины массой </w:t>
      </w:r>
      <w:smartTag w:uri="urn:schemas-microsoft-com:office:smarttags" w:element="metricconverter">
        <w:smartTagPr>
          <w:attr w:name="ProductID" w:val="750 кг"/>
        </w:smartTagPr>
        <w:r>
          <w:rPr>
            <w:rFonts w:ascii="Times New Roman" w:hAnsi="Times New Roman"/>
            <w:sz w:val="20"/>
            <w:szCs w:val="20"/>
          </w:rPr>
          <w:t>750 кг</w:t>
        </w:r>
      </w:smartTag>
      <w:r>
        <w:rPr>
          <w:rFonts w:ascii="Times New Roman" w:hAnsi="Times New Roman"/>
          <w:sz w:val="20"/>
          <w:szCs w:val="20"/>
        </w:rPr>
        <w:t xml:space="preserve"> и более должны устанавливаться на отдельные фундаменты или основания.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Мероприятия пожарной безопасности по защите сгораемых конструкций от возгорания, разделки и отступки выполняются одновременно по ходу кладки печи. Дымовые трубы положено выполнять только из  обожженного полнотелого кирпича. Кирпич перед кладкой необходимо погружать в воду. Печи и дымоходы в местах их прикосновения с деревянными частями здания (потолок, перегородка, стена) должны иметь кирпичные разделки (отступки). Они должны быть не менее 51-го сантиметра, если конструкции не побелены, или не менее 32-х сантиметров до конструкций, защищенных мокрой штукатуркой.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Толщина горизонтальных швов кирпичной кладки фундамента должны выдерживаться в пределах 10-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  <w:sz w:val="20"/>
            <w:szCs w:val="20"/>
          </w:rPr>
          <w:t>15 мм</w:t>
        </w:r>
      </w:smartTag>
      <w:r>
        <w:rPr>
          <w:rFonts w:ascii="Times New Roman" w:hAnsi="Times New Roman"/>
          <w:sz w:val="20"/>
          <w:szCs w:val="20"/>
        </w:rPr>
        <w:t>., вертикальных швов- 8-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  <w:sz w:val="20"/>
            <w:szCs w:val="20"/>
          </w:rPr>
          <w:t>15 мм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Дымовые трубы и стены на чердаке, где проходят дымовые каналы, должны быть непременно побелены.</w:t>
      </w:r>
    </w:p>
    <w:p w:rsidR="006D32DA" w:rsidRDefault="006D32DA" w:rsidP="003D2D3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 полу перед дверцами печи прибейте металлический лист размером 50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70 см. Именно он не даст возникнуть пожару, если из топки выпадут угольки или искры. </w:t>
      </w:r>
    </w:p>
    <w:p w:rsidR="006D32DA" w:rsidRPr="006B6829" w:rsidRDefault="006D32DA" w:rsidP="005D55E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B6829">
        <w:rPr>
          <w:rFonts w:ascii="Times New Roman" w:hAnsi="Times New Roman"/>
          <w:b/>
          <w:color w:val="FF0000"/>
          <w:sz w:val="24"/>
          <w:szCs w:val="24"/>
        </w:rPr>
        <w:t>Требования к эксплуатации печей на твердом топливе:</w:t>
      </w:r>
    </w:p>
    <w:p w:rsidR="006D32DA" w:rsidRDefault="006D32DA" w:rsidP="009E706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5D55EE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Систематически, не реже одного раза в три месяца, очищайте дымоходы и печи от сажи. Это весьма горючий материал. Опытные люди знают: если из трубы вылетают искры, это тревожный сигнал, предшествующий воспламенению сажи.</w:t>
      </w:r>
    </w:p>
    <w:p w:rsidR="006D32DA" w:rsidRDefault="006D32DA" w:rsidP="009E706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Нередко причиной пожара становится перекаливание печи, поэтому топить надо умеренно, понемногу, с перерывами через каждые два часа топки.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Топка печи не терпит спешки: некоторые, для того, чтобы сырые дрова загорелись быстрее, подливают в печь бензин, керосин и другие легковоспламеняющиеся жидкости. Это очень опасно и чаще всего приводит к взрыву с последующим пожаром и серьезными ожогами.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Дрова должны быть подходящего размера и легко умещаться внутри печи, чтобы дверцы топки надежно закрывались. Но все равно не оставляйте топящуюся печь без присмотра даже ненадолго.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Ни в коем случае не оставляйте наедине с топящейся печью маленьких детей!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углей и золы, выгребаемых из печи, найдите место на безопасном расстоянии от дома и других строений. Еще надежней шлак из печи сначала проливать водой.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Если летом, в пожароопасный период, поднялся сильный ветер, печь в доме или бане лучше не топить.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Мебель и предметы домашнего интерьера нужно ставить не ближе одного метра от печи. Опасно так же сушить на печке и возле нее дрова, белье, обувь.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 w:rsidRPr="002879D7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Отчего чаще  всего погибают люди</w:t>
      </w:r>
      <w:r w:rsidRPr="002879D7"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Как правило, это больные старики, которые все время зябнут. И заботливые родственники подвигают их кровати поближе к теплу – вплотную к печке, не подумав о том, что от ее раскаленных кирпичей обязательно загорится простыня или край одеяла. Так что ищите другие, более безопасные способы обогрева: диван от печки поставьте  подальше, а вот лишнее одеяло, запасная кофточка и термос с горячим чаем пусть всегда будут под рукой.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Pr="006B6829" w:rsidRDefault="006D32DA" w:rsidP="00BB049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B6829">
        <w:rPr>
          <w:rFonts w:ascii="Times New Roman" w:hAnsi="Times New Roman"/>
          <w:b/>
          <w:color w:val="FF0000"/>
          <w:sz w:val="24"/>
          <w:szCs w:val="24"/>
        </w:rPr>
        <w:t>Правила поведения при пожаре: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 w:rsidRPr="00BF7FBC">
        <w:rPr>
          <w:rFonts w:ascii="Times New Roman" w:hAnsi="Times New Roman"/>
          <w:sz w:val="20"/>
          <w:szCs w:val="20"/>
        </w:rPr>
        <w:t>- Если пожар все-таки произошел, не теряйтесь!</w:t>
      </w:r>
    </w:p>
    <w:p w:rsidR="006D32DA" w:rsidRPr="00395264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Первым делом, не мешкая, нужно вызвать пожарных по телефону </w:t>
      </w:r>
      <w:r w:rsidRPr="00395264">
        <w:rPr>
          <w:rFonts w:ascii="Times New Roman" w:hAnsi="Times New Roman"/>
          <w:b/>
          <w:color w:val="FF0000"/>
          <w:sz w:val="20"/>
          <w:szCs w:val="20"/>
        </w:rPr>
        <w:t>«112</w:t>
      </w:r>
      <w:r>
        <w:rPr>
          <w:rFonts w:ascii="Times New Roman" w:hAnsi="Times New Roman"/>
          <w:b/>
          <w:color w:val="FF0000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 w:rsidRPr="00BF7FBC">
        <w:rPr>
          <w:rFonts w:ascii="Times New Roman" w:hAnsi="Times New Roman"/>
          <w:sz w:val="20"/>
          <w:szCs w:val="20"/>
        </w:rPr>
        <w:t>- Если под рукой нет телефона, отправьте нарочного на ближайший пожарный пост. Одновременно</w:t>
      </w:r>
      <w:r>
        <w:rPr>
          <w:rFonts w:ascii="Times New Roman" w:hAnsi="Times New Roman"/>
          <w:sz w:val="20"/>
          <w:szCs w:val="20"/>
        </w:rPr>
        <w:t xml:space="preserve"> обязательно позовите на помощь соседей с подручными средствами для тушения огня.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Направьте также человека для встречи прибывающих пожарных подразделений.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 приезда профессиональной помощи сообща начинайте спасение людей и тушение возгорания всеми доступными средствами. Добрососедские отношения, сплоченность и взаимовыручка помогут избежать большой беды. Ведь пожар беда большая, а сострадание ближнему по-прежнему является отличительной чертой российских граждан.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Если в доме есть люди, в первую очередь спасайте их.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Если есть возможность, при эвакуации захватите с собой наиболее важные документы и самые ценные вещи. Их всегда надо держать в одном месте, доступном и известном всем членам семьи.</w:t>
      </w:r>
    </w:p>
    <w:p w:rsidR="006D32DA" w:rsidRDefault="006D32DA" w:rsidP="008017D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Покидая горящий дом, постарайтесь закрыть за собой  все двери и окна, чтобы не допустить распространения огня. И обязательно отключите электроэнергию.</w:t>
      </w:r>
    </w:p>
    <w:p w:rsidR="006D32DA" w:rsidRDefault="006D32DA" w:rsidP="008017D4">
      <w:pPr>
        <w:jc w:val="both"/>
        <w:rPr>
          <w:rFonts w:ascii="Times New Roman" w:hAnsi="Times New Roman"/>
          <w:b/>
          <w:sz w:val="20"/>
          <w:szCs w:val="20"/>
        </w:rPr>
      </w:pPr>
    </w:p>
    <w:p w:rsidR="006D32DA" w:rsidRPr="00BF3CDC" w:rsidRDefault="006D32DA" w:rsidP="008017D4">
      <w:pPr>
        <w:jc w:val="both"/>
        <w:rPr>
          <w:rFonts w:ascii="Times New Roman" w:hAnsi="Times New Roman"/>
          <w:b/>
          <w:sz w:val="20"/>
          <w:szCs w:val="20"/>
        </w:rPr>
      </w:pPr>
    </w:p>
    <w:p w:rsidR="006D32DA" w:rsidRPr="00BF7FBC" w:rsidRDefault="006D32DA" w:rsidP="008017D4">
      <w:pPr>
        <w:jc w:val="both"/>
        <w:rPr>
          <w:rFonts w:ascii="Times New Roman" w:hAnsi="Times New Roman"/>
          <w:sz w:val="20"/>
          <w:szCs w:val="20"/>
        </w:rPr>
      </w:pPr>
    </w:p>
    <w:p w:rsidR="006D32DA" w:rsidRDefault="006D32DA" w:rsidP="009E706E">
      <w:pPr>
        <w:jc w:val="both"/>
        <w:rPr>
          <w:rFonts w:ascii="Times New Roman" w:hAnsi="Times New Roman"/>
          <w:sz w:val="20"/>
          <w:szCs w:val="20"/>
        </w:rPr>
      </w:pPr>
    </w:p>
    <w:p w:rsidR="006D32DA" w:rsidRPr="005D55EE" w:rsidRDefault="006D32DA" w:rsidP="00A507BD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>
      <w:pPr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8pt;margin-top:.6pt;width:190.25pt;height:134.4pt;z-index:-251658240" wrapcoords="-85 0 -85 21496 21600 21496 21600 0 -85 0">
            <v:imagedata r:id="rId4" o:title=""/>
            <w10:wrap type="tight"/>
          </v:shape>
        </w:pict>
      </w: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BB049C">
      <w:pPr>
        <w:jc w:val="center"/>
        <w:rPr>
          <w:rFonts w:ascii="Times New Roman" w:hAnsi="Times New Roman"/>
          <w:sz w:val="24"/>
          <w:szCs w:val="24"/>
        </w:rPr>
      </w:pPr>
    </w:p>
    <w:p w:rsidR="006D32DA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  <w:sz w:val="28"/>
          <w:szCs w:val="28"/>
        </w:rPr>
      </w:pPr>
    </w:p>
    <w:p w:rsidR="006D32DA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  <w:sz w:val="28"/>
          <w:szCs w:val="28"/>
        </w:rPr>
      </w:pPr>
    </w:p>
    <w:p w:rsidR="006D32DA" w:rsidRPr="00395264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 w:rsidRPr="00395264">
        <w:rPr>
          <w:rFonts w:ascii="Times New Roman" w:hAnsi="Times New Roman"/>
          <w:b/>
          <w:color w:val="CC0000"/>
          <w:sz w:val="28"/>
          <w:szCs w:val="28"/>
        </w:rPr>
        <w:t>СОВЕТЫ</w:t>
      </w:r>
    </w:p>
    <w:p w:rsidR="006D32DA" w:rsidRPr="00395264" w:rsidRDefault="006D32DA" w:rsidP="0039526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CC0000"/>
        </w:rPr>
      </w:pPr>
      <w:r w:rsidRPr="00395264">
        <w:rPr>
          <w:rFonts w:ascii="Times New Roman" w:hAnsi="Times New Roman"/>
          <w:b/>
          <w:color w:val="CC0000"/>
        </w:rPr>
        <w:t>ПО ПОЖАРНОЙ БЕЗОПАСНОСТИ</w:t>
      </w:r>
    </w:p>
    <w:p w:rsidR="006D32DA" w:rsidRPr="00395264" w:rsidRDefault="006D32DA" w:rsidP="00BB049C">
      <w:pPr>
        <w:jc w:val="center"/>
        <w:rPr>
          <w:rFonts w:ascii="Times New Roman" w:hAnsi="Times New Roman"/>
          <w:sz w:val="20"/>
          <w:szCs w:val="20"/>
        </w:rPr>
      </w:pPr>
    </w:p>
    <w:p w:rsidR="006D32DA" w:rsidRDefault="006D32DA" w:rsidP="00AC0D24">
      <w:pPr>
        <w:jc w:val="right"/>
        <w:rPr>
          <w:rFonts w:ascii="Times New Roman" w:hAnsi="Times New Roman"/>
          <w:sz w:val="24"/>
          <w:szCs w:val="24"/>
        </w:rPr>
      </w:pPr>
      <w:r w:rsidRPr="00462FB1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5" type="#_x0000_t75" style="width:214.5pt;height:135pt;visibility:visible">
            <v:imagedata r:id="rId5" o:title=""/>
          </v:shape>
        </w:pict>
      </w:r>
    </w:p>
    <w:p w:rsidR="006D32DA" w:rsidRDefault="006D32DA" w:rsidP="00AC0D24">
      <w:pPr>
        <w:rPr>
          <w:rFonts w:ascii="Times New Roman" w:hAnsi="Times New Roman"/>
          <w:sz w:val="24"/>
          <w:szCs w:val="24"/>
        </w:rPr>
      </w:pPr>
    </w:p>
    <w:p w:rsidR="006D32DA" w:rsidRPr="00395264" w:rsidRDefault="006D32DA" w:rsidP="0039526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CC3300"/>
        </w:rPr>
      </w:pPr>
      <w:r w:rsidRPr="00395264">
        <w:rPr>
          <w:rFonts w:ascii="Times New Roman" w:hAnsi="Times New Roman"/>
          <w:b/>
          <w:color w:val="CC3300"/>
        </w:rPr>
        <w:t>ПРИ ЭКСПЛУАТАЦИИ ПЕЧНОГО ОТОПЛЕНИЯ</w:t>
      </w:r>
    </w:p>
    <w:p w:rsidR="006D32DA" w:rsidRDefault="006D32DA" w:rsidP="00395264">
      <w:pPr>
        <w:spacing w:after="0" w:line="240" w:lineRule="auto"/>
        <w:ind w:firstLine="540"/>
        <w:jc w:val="center"/>
        <w:rPr>
          <w:b/>
          <w:color w:val="CC3300"/>
          <w:sz w:val="20"/>
          <w:szCs w:val="20"/>
        </w:rPr>
      </w:pPr>
    </w:p>
    <w:p w:rsidR="006D32DA" w:rsidRDefault="006D32DA" w:rsidP="00395264">
      <w:pPr>
        <w:spacing w:after="0" w:line="240" w:lineRule="auto"/>
        <w:ind w:firstLine="540"/>
        <w:jc w:val="center"/>
        <w:rPr>
          <w:b/>
          <w:color w:val="CC3300"/>
          <w:sz w:val="20"/>
          <w:szCs w:val="20"/>
        </w:rPr>
      </w:pPr>
    </w:p>
    <w:p w:rsidR="006D32DA" w:rsidRPr="00520C00" w:rsidRDefault="006D32DA" w:rsidP="00395264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smartTag w:uri="urn:schemas-microsoft-com:office:smarttags" w:element="metricconverter">
        <w:smartTagPr>
          <w:attr w:name="ProductID" w:val="305047 г"/>
        </w:smartTagPr>
        <w:r w:rsidRPr="00520C00">
          <w:rPr>
            <w:rFonts w:ascii="Times New Roman" w:hAnsi="Times New Roman"/>
            <w:b/>
            <w:color w:val="9933FF"/>
            <w:sz w:val="20"/>
            <w:szCs w:val="20"/>
          </w:rPr>
          <w:t>305047 г</w:t>
        </w:r>
      </w:smartTag>
      <w:r w:rsidRPr="00520C00">
        <w:rPr>
          <w:rFonts w:ascii="Times New Roman" w:hAnsi="Times New Roman"/>
          <w:b/>
          <w:color w:val="9933FF"/>
          <w:sz w:val="20"/>
          <w:szCs w:val="20"/>
        </w:rPr>
        <w:t>. Курск ул. Ольшанского д.6</w:t>
      </w:r>
    </w:p>
    <w:p w:rsidR="006D32DA" w:rsidRPr="00520C00" w:rsidRDefault="006D32DA" w:rsidP="00395264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r w:rsidRPr="00520C00">
        <w:rPr>
          <w:rFonts w:ascii="Times New Roman" w:hAnsi="Times New Roman"/>
          <w:b/>
          <w:color w:val="9933FF"/>
          <w:sz w:val="20"/>
          <w:szCs w:val="20"/>
        </w:rPr>
        <w:t>тел. 8-(4712) 35-05-66</w:t>
      </w:r>
    </w:p>
    <w:sectPr w:rsidR="006D32DA" w:rsidRPr="00520C00" w:rsidSect="00217E1E">
      <w:pgSz w:w="16838" w:h="11906" w:orient="landscape"/>
      <w:pgMar w:top="709" w:right="1134" w:bottom="850" w:left="990" w:header="708" w:footer="708" w:gutter="0"/>
      <w:cols w:num="3" w:space="7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405"/>
    <w:rsid w:val="00060A79"/>
    <w:rsid w:val="00143A30"/>
    <w:rsid w:val="001B5525"/>
    <w:rsid w:val="00217E1E"/>
    <w:rsid w:val="002879D7"/>
    <w:rsid w:val="00395264"/>
    <w:rsid w:val="003D2405"/>
    <w:rsid w:val="003D2D33"/>
    <w:rsid w:val="003E4132"/>
    <w:rsid w:val="00462FB1"/>
    <w:rsid w:val="004A50AC"/>
    <w:rsid w:val="004E25A9"/>
    <w:rsid w:val="00520C00"/>
    <w:rsid w:val="005B52C3"/>
    <w:rsid w:val="005D55EE"/>
    <w:rsid w:val="006B29FA"/>
    <w:rsid w:val="006B6829"/>
    <w:rsid w:val="006D32DA"/>
    <w:rsid w:val="00744375"/>
    <w:rsid w:val="00752548"/>
    <w:rsid w:val="00781AE0"/>
    <w:rsid w:val="008017D4"/>
    <w:rsid w:val="00853CA9"/>
    <w:rsid w:val="0088169A"/>
    <w:rsid w:val="008E71B5"/>
    <w:rsid w:val="009E706E"/>
    <w:rsid w:val="00A507BD"/>
    <w:rsid w:val="00A55C98"/>
    <w:rsid w:val="00A90E4E"/>
    <w:rsid w:val="00AC0D24"/>
    <w:rsid w:val="00B72E97"/>
    <w:rsid w:val="00BB049C"/>
    <w:rsid w:val="00BF3CDC"/>
    <w:rsid w:val="00BF7FBC"/>
    <w:rsid w:val="00D8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753</Words>
  <Characters>4298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Профилактика-04</dc:creator>
  <cp:keywords/>
  <dc:description/>
  <cp:lastModifiedBy>PPS</cp:lastModifiedBy>
  <cp:revision>13</cp:revision>
  <cp:lastPrinted>2018-09-12T09:29:00Z</cp:lastPrinted>
  <dcterms:created xsi:type="dcterms:W3CDTF">2018-09-10T11:56:00Z</dcterms:created>
  <dcterms:modified xsi:type="dcterms:W3CDTF">2018-09-12T09:30:00Z</dcterms:modified>
</cp:coreProperties>
</file>